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B3A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B2A1CD9"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查封物品清单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992"/>
        <w:gridCol w:w="851"/>
        <w:gridCol w:w="1276"/>
        <w:gridCol w:w="1417"/>
        <w:gridCol w:w="1468"/>
      </w:tblGrid>
      <w:tr w14:paraId="504BE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52FF2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45E8EB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物品名称</w:t>
            </w:r>
          </w:p>
        </w:tc>
        <w:tc>
          <w:tcPr>
            <w:tcW w:w="992" w:type="dxa"/>
            <w:vAlign w:val="center"/>
          </w:tcPr>
          <w:p w14:paraId="3004CB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14:paraId="0973C4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394118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生产日期</w:t>
            </w:r>
          </w:p>
        </w:tc>
        <w:tc>
          <w:tcPr>
            <w:tcW w:w="1417" w:type="dxa"/>
            <w:vAlign w:val="center"/>
          </w:tcPr>
          <w:p w14:paraId="3DB1CC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生产单位（批号）</w:t>
            </w:r>
          </w:p>
        </w:tc>
        <w:tc>
          <w:tcPr>
            <w:tcW w:w="1468" w:type="dxa"/>
            <w:vAlign w:val="center"/>
          </w:tcPr>
          <w:p w14:paraId="18C99B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 w14:paraId="3436C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17" w:type="dxa"/>
            <w:vAlign w:val="center"/>
          </w:tcPr>
          <w:p w14:paraId="24AE30D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1138FD8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2号面漆房</w:t>
            </w:r>
          </w:p>
        </w:tc>
        <w:tc>
          <w:tcPr>
            <w:tcW w:w="992" w:type="dxa"/>
            <w:vAlign w:val="center"/>
          </w:tcPr>
          <w:p w14:paraId="1D13455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851" w:type="dxa"/>
            <w:vAlign w:val="center"/>
          </w:tcPr>
          <w:p w14:paraId="2F78E36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r2bl w:val="single" w:color="000000" w:sz="4" w:space="0"/>
            </w:tcBorders>
            <w:vAlign w:val="center"/>
          </w:tcPr>
          <w:p w14:paraId="35862C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r2bl w:val="single" w:color="000000" w:sz="4" w:space="0"/>
            </w:tcBorders>
            <w:vAlign w:val="center"/>
          </w:tcPr>
          <w:p w14:paraId="2AC959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5CA285B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就地查封</w:t>
            </w:r>
          </w:p>
        </w:tc>
      </w:tr>
      <w:tr w14:paraId="579EC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7" w:type="dxa"/>
            <w:vAlign w:val="center"/>
          </w:tcPr>
          <w:p w14:paraId="4A193F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ACD7F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以下空白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 w14:paraId="471009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4E82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7730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ACE7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0B2E5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BA6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0A25C2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79F254D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14:paraId="3D3654E0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14:paraId="26F62986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DB83332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DF08D37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8" w:type="dxa"/>
          </w:tcPr>
          <w:p w14:paraId="6180C228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5AA0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B9CB9C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0018EAD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14:paraId="0CA654A7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14:paraId="2CFEFFEB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6B9461A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0B52194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8" w:type="dxa"/>
          </w:tcPr>
          <w:p w14:paraId="530F83EF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0F58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97A81A5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C4A971C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14:paraId="600898B7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14:paraId="0DF436EA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B544460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3F8F748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8" w:type="dxa"/>
          </w:tcPr>
          <w:p w14:paraId="7359432A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9F86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2E0DFF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BAF8FDE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14:paraId="52473C34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14:paraId="4D4ECB8A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2CF1571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D138999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8" w:type="dxa"/>
          </w:tcPr>
          <w:p w14:paraId="018AE597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68A8233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以上清单，物品与实物一致。</w:t>
      </w:r>
    </w:p>
    <w:p w14:paraId="3CF40C80">
      <w:pPr>
        <w:ind w:left="31680" w:hanging="150" w:hangingChars="5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660F2FD">
      <w:pPr>
        <w:ind w:left="31680" w:hanging="150" w:hangingChars="5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现场负责人签名：</w:t>
      </w:r>
    </w:p>
    <w:p w14:paraId="613AFCD2">
      <w:pPr>
        <w:wordWrap w:val="0"/>
        <w:ind w:left="31680" w:hanging="150" w:hangingChars="5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 w14:paraId="3FEED1D7">
      <w:pPr>
        <w:ind w:left="31680" w:hanging="150" w:hangingChars="5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7C202C9">
      <w:pPr>
        <w:ind w:left="31680" w:hanging="150" w:hangingChars="50"/>
        <w:jc w:val="center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执法人员签名及执法证号：</w:t>
      </w:r>
    </w:p>
    <w:p w14:paraId="0321AAFB">
      <w:pPr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</w:p>
    <w:p w14:paraId="2701A8EF">
      <w:pPr>
        <w:wordWrap w:val="0"/>
        <w:ind w:left="31680" w:hanging="150" w:hangingChars="5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 w14:paraId="5B9790B1">
      <w:pPr>
        <w:rPr>
          <w:rFonts w:ascii="宋体"/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C27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63ED9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D63ED9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24A8137B"/>
    <w:rsid w:val="0000683C"/>
    <w:rsid w:val="00014509"/>
    <w:rsid w:val="00051F66"/>
    <w:rsid w:val="00053120"/>
    <w:rsid w:val="0007257B"/>
    <w:rsid w:val="00072D93"/>
    <w:rsid w:val="00073B90"/>
    <w:rsid w:val="000860C8"/>
    <w:rsid w:val="000924E3"/>
    <w:rsid w:val="0009463F"/>
    <w:rsid w:val="000D7B2F"/>
    <w:rsid w:val="000E47E3"/>
    <w:rsid w:val="000F1478"/>
    <w:rsid w:val="00102CEE"/>
    <w:rsid w:val="00113A09"/>
    <w:rsid w:val="00132714"/>
    <w:rsid w:val="0019292F"/>
    <w:rsid w:val="00192FD7"/>
    <w:rsid w:val="001936FA"/>
    <w:rsid w:val="001E4FB6"/>
    <w:rsid w:val="001F6458"/>
    <w:rsid w:val="001F7AC1"/>
    <w:rsid w:val="002336B5"/>
    <w:rsid w:val="002408CD"/>
    <w:rsid w:val="0026543E"/>
    <w:rsid w:val="00292CD8"/>
    <w:rsid w:val="002A263B"/>
    <w:rsid w:val="002B4718"/>
    <w:rsid w:val="002C2168"/>
    <w:rsid w:val="002E2E02"/>
    <w:rsid w:val="00317413"/>
    <w:rsid w:val="00360FCA"/>
    <w:rsid w:val="003A4BDE"/>
    <w:rsid w:val="003A6D3C"/>
    <w:rsid w:val="003D34AA"/>
    <w:rsid w:val="003D57EC"/>
    <w:rsid w:val="004028FA"/>
    <w:rsid w:val="004309FA"/>
    <w:rsid w:val="004321A3"/>
    <w:rsid w:val="004970AF"/>
    <w:rsid w:val="004C4BFC"/>
    <w:rsid w:val="004C6CE3"/>
    <w:rsid w:val="004F5F73"/>
    <w:rsid w:val="00525888"/>
    <w:rsid w:val="00541381"/>
    <w:rsid w:val="005523EF"/>
    <w:rsid w:val="00564FF0"/>
    <w:rsid w:val="005946FA"/>
    <w:rsid w:val="005D05E4"/>
    <w:rsid w:val="005E294E"/>
    <w:rsid w:val="0063422B"/>
    <w:rsid w:val="0064691B"/>
    <w:rsid w:val="00663383"/>
    <w:rsid w:val="00683DD4"/>
    <w:rsid w:val="006A419A"/>
    <w:rsid w:val="00702D8D"/>
    <w:rsid w:val="00704A98"/>
    <w:rsid w:val="0074754E"/>
    <w:rsid w:val="007653D6"/>
    <w:rsid w:val="007827CE"/>
    <w:rsid w:val="007900BD"/>
    <w:rsid w:val="007B44AB"/>
    <w:rsid w:val="007B752B"/>
    <w:rsid w:val="007C030C"/>
    <w:rsid w:val="007F4220"/>
    <w:rsid w:val="0080332D"/>
    <w:rsid w:val="00821235"/>
    <w:rsid w:val="008648E5"/>
    <w:rsid w:val="00865B37"/>
    <w:rsid w:val="00890FF6"/>
    <w:rsid w:val="00894002"/>
    <w:rsid w:val="008A1E21"/>
    <w:rsid w:val="008B621B"/>
    <w:rsid w:val="008C3439"/>
    <w:rsid w:val="008D4636"/>
    <w:rsid w:val="008E1E84"/>
    <w:rsid w:val="008E45C6"/>
    <w:rsid w:val="008F7BF5"/>
    <w:rsid w:val="00962A5F"/>
    <w:rsid w:val="00990661"/>
    <w:rsid w:val="0099460A"/>
    <w:rsid w:val="009C6C99"/>
    <w:rsid w:val="00A16E54"/>
    <w:rsid w:val="00A7117D"/>
    <w:rsid w:val="00A86DED"/>
    <w:rsid w:val="00A94D73"/>
    <w:rsid w:val="00AA751F"/>
    <w:rsid w:val="00AD5984"/>
    <w:rsid w:val="00B104D7"/>
    <w:rsid w:val="00B21A06"/>
    <w:rsid w:val="00B41DCA"/>
    <w:rsid w:val="00B67AC2"/>
    <w:rsid w:val="00BB4655"/>
    <w:rsid w:val="00BB6CD0"/>
    <w:rsid w:val="00BE7B94"/>
    <w:rsid w:val="00C05E3E"/>
    <w:rsid w:val="00C23BD6"/>
    <w:rsid w:val="00C4362D"/>
    <w:rsid w:val="00C50DC3"/>
    <w:rsid w:val="00CA56A2"/>
    <w:rsid w:val="00D02C22"/>
    <w:rsid w:val="00D37FD5"/>
    <w:rsid w:val="00D52936"/>
    <w:rsid w:val="00D74AFB"/>
    <w:rsid w:val="00D917AF"/>
    <w:rsid w:val="00DD5DE7"/>
    <w:rsid w:val="00DE2B54"/>
    <w:rsid w:val="00E22C88"/>
    <w:rsid w:val="00E3041F"/>
    <w:rsid w:val="00E72390"/>
    <w:rsid w:val="00EA3A29"/>
    <w:rsid w:val="00EB74ED"/>
    <w:rsid w:val="00EC31A4"/>
    <w:rsid w:val="00EE4AC9"/>
    <w:rsid w:val="00F24945"/>
    <w:rsid w:val="00F363FF"/>
    <w:rsid w:val="00F83579"/>
    <w:rsid w:val="00F92AC8"/>
    <w:rsid w:val="00F95E0B"/>
    <w:rsid w:val="00F95F19"/>
    <w:rsid w:val="00FA561E"/>
    <w:rsid w:val="020E4973"/>
    <w:rsid w:val="021D3CC6"/>
    <w:rsid w:val="024B4BFF"/>
    <w:rsid w:val="026970E0"/>
    <w:rsid w:val="040A684F"/>
    <w:rsid w:val="04AC62D6"/>
    <w:rsid w:val="052C46F5"/>
    <w:rsid w:val="06D856B1"/>
    <w:rsid w:val="06E9111A"/>
    <w:rsid w:val="09E620E4"/>
    <w:rsid w:val="0AF60874"/>
    <w:rsid w:val="0B691338"/>
    <w:rsid w:val="0C88234C"/>
    <w:rsid w:val="0C9E6D24"/>
    <w:rsid w:val="0D964128"/>
    <w:rsid w:val="0E402A86"/>
    <w:rsid w:val="1023789C"/>
    <w:rsid w:val="112F6B4B"/>
    <w:rsid w:val="116B4C8B"/>
    <w:rsid w:val="11B236F3"/>
    <w:rsid w:val="12E35E5F"/>
    <w:rsid w:val="15C61F19"/>
    <w:rsid w:val="174918B4"/>
    <w:rsid w:val="1822487F"/>
    <w:rsid w:val="187D614E"/>
    <w:rsid w:val="19B17089"/>
    <w:rsid w:val="1A17490B"/>
    <w:rsid w:val="1AF57CB2"/>
    <w:rsid w:val="1DBC74A5"/>
    <w:rsid w:val="1DF65EED"/>
    <w:rsid w:val="1E7C7202"/>
    <w:rsid w:val="1E942803"/>
    <w:rsid w:val="1EA718DB"/>
    <w:rsid w:val="1F8106BA"/>
    <w:rsid w:val="22417099"/>
    <w:rsid w:val="2262068F"/>
    <w:rsid w:val="23885FD0"/>
    <w:rsid w:val="24A8137B"/>
    <w:rsid w:val="25D15F79"/>
    <w:rsid w:val="27B25926"/>
    <w:rsid w:val="27D93B75"/>
    <w:rsid w:val="284F4FBE"/>
    <w:rsid w:val="288F719F"/>
    <w:rsid w:val="290979C5"/>
    <w:rsid w:val="29951557"/>
    <w:rsid w:val="2A1C4B36"/>
    <w:rsid w:val="2B676AD8"/>
    <w:rsid w:val="2BB947BA"/>
    <w:rsid w:val="2E1E4F37"/>
    <w:rsid w:val="2FE03C03"/>
    <w:rsid w:val="2FF124EE"/>
    <w:rsid w:val="3164635B"/>
    <w:rsid w:val="319D4498"/>
    <w:rsid w:val="32786F47"/>
    <w:rsid w:val="328D76FD"/>
    <w:rsid w:val="34107C91"/>
    <w:rsid w:val="34113AB6"/>
    <w:rsid w:val="35B45FAD"/>
    <w:rsid w:val="35E4007D"/>
    <w:rsid w:val="36564014"/>
    <w:rsid w:val="377C41AE"/>
    <w:rsid w:val="37EF4460"/>
    <w:rsid w:val="38FA0C78"/>
    <w:rsid w:val="3ACC06BC"/>
    <w:rsid w:val="3CBD0248"/>
    <w:rsid w:val="3E1B5E26"/>
    <w:rsid w:val="3E214733"/>
    <w:rsid w:val="3E515A5D"/>
    <w:rsid w:val="3F226A84"/>
    <w:rsid w:val="3F591E5E"/>
    <w:rsid w:val="3F5F50A1"/>
    <w:rsid w:val="41375DB1"/>
    <w:rsid w:val="4138489F"/>
    <w:rsid w:val="41C15268"/>
    <w:rsid w:val="43195057"/>
    <w:rsid w:val="432141EA"/>
    <w:rsid w:val="452F5ED6"/>
    <w:rsid w:val="48415274"/>
    <w:rsid w:val="4AC75278"/>
    <w:rsid w:val="4AF3553C"/>
    <w:rsid w:val="4B6C52B9"/>
    <w:rsid w:val="4D2D0538"/>
    <w:rsid w:val="4D5377D2"/>
    <w:rsid w:val="4DB31898"/>
    <w:rsid w:val="4ED1341C"/>
    <w:rsid w:val="4EF51E75"/>
    <w:rsid w:val="4F0F282F"/>
    <w:rsid w:val="4F4B31E5"/>
    <w:rsid w:val="4FA56340"/>
    <w:rsid w:val="53F84B84"/>
    <w:rsid w:val="55357BDA"/>
    <w:rsid w:val="56D668C6"/>
    <w:rsid w:val="574D0608"/>
    <w:rsid w:val="577D70F9"/>
    <w:rsid w:val="59533F93"/>
    <w:rsid w:val="59FB1DFC"/>
    <w:rsid w:val="5A02488F"/>
    <w:rsid w:val="5A5A4850"/>
    <w:rsid w:val="5AB86752"/>
    <w:rsid w:val="5C181B7E"/>
    <w:rsid w:val="5C836B56"/>
    <w:rsid w:val="5D100A5F"/>
    <w:rsid w:val="5D5D2827"/>
    <w:rsid w:val="5E53308D"/>
    <w:rsid w:val="5F6D7FE1"/>
    <w:rsid w:val="5FBD0D16"/>
    <w:rsid w:val="600A2FD4"/>
    <w:rsid w:val="601F1F39"/>
    <w:rsid w:val="60AD11A4"/>
    <w:rsid w:val="62B42D47"/>
    <w:rsid w:val="62BE200A"/>
    <w:rsid w:val="646A3AD8"/>
    <w:rsid w:val="699308AB"/>
    <w:rsid w:val="6B6463A4"/>
    <w:rsid w:val="6D773926"/>
    <w:rsid w:val="6E703C7C"/>
    <w:rsid w:val="6E7F3D24"/>
    <w:rsid w:val="70500901"/>
    <w:rsid w:val="708C6177"/>
    <w:rsid w:val="70BA2C5D"/>
    <w:rsid w:val="71287A9C"/>
    <w:rsid w:val="7199426E"/>
    <w:rsid w:val="71C75D45"/>
    <w:rsid w:val="727F0838"/>
    <w:rsid w:val="72B0064F"/>
    <w:rsid w:val="73653DBD"/>
    <w:rsid w:val="744F2B10"/>
    <w:rsid w:val="75973DF4"/>
    <w:rsid w:val="76572A0A"/>
    <w:rsid w:val="766A40A5"/>
    <w:rsid w:val="77956D10"/>
    <w:rsid w:val="78DE02DA"/>
    <w:rsid w:val="794642CD"/>
    <w:rsid w:val="7A0C2D34"/>
    <w:rsid w:val="7A527B79"/>
    <w:rsid w:val="7AA31E21"/>
    <w:rsid w:val="7B1F770D"/>
    <w:rsid w:val="7BF40B9B"/>
    <w:rsid w:val="7D074A50"/>
    <w:rsid w:val="7D1642D1"/>
    <w:rsid w:val="7FC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 w:locked="1"/>
    <w:lsdException w:uiPriority="99" w:name="List"/>
    <w:lsdException w:uiPriority="99" w:name="List Bullet"/>
    <w:lsdException w:unhideWhenUsed="0" w:uiPriority="0" w:semiHidden="0" w:name="List Number" w:locked="1"/>
    <w:lsdException w:unhideWhenUsed="0" w:uiPriority="0" w:semiHidden="0" w:name="List 2" w:locked="1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9">
    <w:name w:val="Footer Char"/>
    <w:basedOn w:val="7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1837</Words>
  <Characters>1957</Characters>
  <Lines>0</Lines>
  <Paragraphs>0</Paragraphs>
  <TotalTime>14</TotalTime>
  <ScaleCrop>false</ScaleCrop>
  <LinksUpToDate>false</LinksUpToDate>
  <CharactersWithSpaces>2028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2018-06-20T01:31:00Z</dcterms:created>
  <dc:creator>Lenovo</dc:creator>
  <cp:lastModifiedBy>克斯维尔的明天</cp:lastModifiedBy>
  <cp:lastPrinted>2023-07-07T08:37:00Z</cp:lastPrinted>
  <dcterms:modified xsi:type="dcterms:W3CDTF">2024-10-16T08:23:52Z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4592352AB5E64CB1BFCAFB4107672AA2_13</vt:lpwstr>
  </property>
</Properties>
</file>